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A3" w:rsidRDefault="005132A3" w:rsidP="006F5041">
      <w:pPr>
        <w:tabs>
          <w:tab w:val="right" w:leader="dot" w:pos="9356"/>
        </w:tabs>
        <w:jc w:val="center"/>
        <w:rPr>
          <w:b/>
          <w:bCs/>
        </w:rPr>
      </w:pPr>
    </w:p>
    <w:p w:rsidR="00927B26" w:rsidRDefault="006F5041" w:rsidP="006F5041">
      <w:pPr>
        <w:tabs>
          <w:tab w:val="right" w:leader="dot" w:pos="9356"/>
        </w:tabs>
        <w:jc w:val="center"/>
        <w:rPr>
          <w:b/>
          <w:bCs/>
        </w:rPr>
      </w:pPr>
      <w:r w:rsidRPr="006F5041">
        <w:rPr>
          <w:b/>
          <w:bCs/>
        </w:rPr>
        <w:t xml:space="preserve">Žádost </w:t>
      </w:r>
      <w:r>
        <w:rPr>
          <w:b/>
          <w:bCs/>
        </w:rPr>
        <w:t>zákonných zástupců o přijetí ke</w:t>
      </w:r>
      <w:r w:rsidRPr="006F5041">
        <w:rPr>
          <w:b/>
          <w:bCs/>
        </w:rPr>
        <w:t xml:space="preserve"> vzdělávání ve škole zřízené pro žáky s mentálním, tělesným, zrakovým nebo sluchovým postižením, závažnými vadami řeči, závažnými vývojovými poruchami učení, závažnými vývojovými poruchami chování, souběžným postižením více vadami nebo autismem (§ 16 odst. 9., školského zákona)</w:t>
      </w:r>
    </w:p>
    <w:p w:rsidR="005132A3" w:rsidRDefault="005132A3" w:rsidP="006F5041">
      <w:pPr>
        <w:tabs>
          <w:tab w:val="right" w:leader="dot" w:pos="9356"/>
        </w:tabs>
        <w:jc w:val="center"/>
        <w:rPr>
          <w:b/>
          <w:bCs/>
        </w:rPr>
      </w:pPr>
    </w:p>
    <w:p w:rsidR="006F5041" w:rsidRPr="006F5041" w:rsidRDefault="006F5041" w:rsidP="006F5041">
      <w:pPr>
        <w:tabs>
          <w:tab w:val="right" w:leader="dot" w:pos="9356"/>
        </w:tabs>
        <w:jc w:val="center"/>
        <w:rPr>
          <w:bCs/>
        </w:rPr>
      </w:pPr>
      <w:r w:rsidRPr="006F5041">
        <w:rPr>
          <w:bCs/>
        </w:rPr>
        <w:t>do Základní školy a Praktické školy SVÍTÁNÍ, o.p.s.</w:t>
      </w:r>
    </w:p>
    <w:p w:rsidR="006F5041" w:rsidRDefault="006F5041" w:rsidP="006F5041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Jméno a příjmení zákonného zástupce: </w:t>
      </w:r>
      <w:r>
        <w:rPr>
          <w:bCs/>
        </w:rPr>
        <w:tab/>
      </w:r>
    </w:p>
    <w:p w:rsidR="006F5041" w:rsidRDefault="006F5041" w:rsidP="006F5041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Místo trvalého pobytu</w:t>
      </w:r>
    </w:p>
    <w:p w:rsidR="005132A3" w:rsidRDefault="006F5041" w:rsidP="006F5041">
      <w:pPr>
        <w:tabs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 xml:space="preserve">(popřípadě i jiná adresa pro doručování): </w:t>
      </w:r>
      <w:r>
        <w:rPr>
          <w:bCs/>
        </w:rPr>
        <w:tab/>
      </w:r>
    </w:p>
    <w:p w:rsidR="006F5041" w:rsidRDefault="006F5041" w:rsidP="006F5041">
      <w:pPr>
        <w:tabs>
          <w:tab w:val="right" w:leader="dot" w:pos="9639"/>
        </w:tabs>
        <w:spacing w:after="0"/>
        <w:ind w:right="107"/>
        <w:rPr>
          <w:bCs/>
        </w:rPr>
      </w:pPr>
    </w:p>
    <w:p w:rsidR="006F5041" w:rsidRDefault="006F5041" w:rsidP="006F5041">
      <w:pPr>
        <w:tabs>
          <w:tab w:val="right" w:leader="dot" w:pos="8789"/>
        </w:tabs>
        <w:spacing w:after="0"/>
        <w:ind w:right="107"/>
        <w:rPr>
          <w:bCs/>
        </w:rPr>
      </w:pPr>
    </w:p>
    <w:p w:rsidR="005132A3" w:rsidRDefault="005132A3" w:rsidP="005132A3">
      <w:pPr>
        <w:tabs>
          <w:tab w:val="right" w:leader="dot" w:pos="9639"/>
        </w:tabs>
        <w:spacing w:after="0"/>
        <w:ind w:right="107"/>
        <w:rPr>
          <w:bCs/>
        </w:rPr>
      </w:pPr>
      <w:r>
        <w:rPr>
          <w:bCs/>
        </w:rPr>
        <w:t xml:space="preserve">Jméno a příjmení dítěte: </w:t>
      </w:r>
      <w:r>
        <w:rPr>
          <w:bCs/>
        </w:rPr>
        <w:tab/>
      </w:r>
    </w:p>
    <w:p w:rsidR="005132A3" w:rsidRDefault="005132A3" w:rsidP="005132A3">
      <w:pPr>
        <w:tabs>
          <w:tab w:val="right" w:leader="dot" w:pos="8789"/>
        </w:tabs>
        <w:spacing w:after="0"/>
        <w:ind w:right="107"/>
        <w:rPr>
          <w:bCs/>
        </w:rPr>
      </w:pPr>
    </w:p>
    <w:p w:rsidR="005132A3" w:rsidRDefault="005132A3" w:rsidP="005132A3">
      <w:pPr>
        <w:tabs>
          <w:tab w:val="right" w:leader="dot" w:pos="8789"/>
        </w:tabs>
        <w:spacing w:after="0"/>
        <w:ind w:right="107"/>
        <w:rPr>
          <w:bCs/>
        </w:rPr>
      </w:pPr>
      <w:r>
        <w:rPr>
          <w:bCs/>
        </w:rPr>
        <w:t>Místo trvalého pobytu</w:t>
      </w:r>
    </w:p>
    <w:p w:rsidR="005132A3" w:rsidRDefault="005132A3" w:rsidP="005132A3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(popřípadě i jiná adresa pro doručování): </w:t>
      </w:r>
      <w:r>
        <w:rPr>
          <w:bCs/>
        </w:rPr>
        <w:tab/>
      </w:r>
    </w:p>
    <w:p w:rsidR="005132A3" w:rsidRDefault="005132A3" w:rsidP="005132A3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Datum narození dítěte: </w:t>
      </w:r>
      <w:r>
        <w:rPr>
          <w:bCs/>
        </w:rPr>
        <w:tab/>
      </w:r>
    </w:p>
    <w:p w:rsidR="001D7EBC" w:rsidRDefault="001D7EBC" w:rsidP="005132A3">
      <w:pPr>
        <w:tabs>
          <w:tab w:val="right" w:leader="dot" w:pos="9639"/>
        </w:tabs>
        <w:ind w:right="107"/>
        <w:rPr>
          <w:bCs/>
        </w:rPr>
      </w:pPr>
      <w:r>
        <w:rPr>
          <w:bCs/>
        </w:rPr>
        <w:t xml:space="preserve">Rodné </w:t>
      </w:r>
      <w:proofErr w:type="gramStart"/>
      <w:r>
        <w:rPr>
          <w:bCs/>
        </w:rPr>
        <w:t>číslo:…</w:t>
      </w:r>
      <w:proofErr w:type="gramEnd"/>
      <w:r>
        <w:rPr>
          <w:bCs/>
        </w:rPr>
        <w:t xml:space="preserve">…………………………………………………………………………..   Zdravotní </w:t>
      </w:r>
      <w:proofErr w:type="gramStart"/>
      <w:r>
        <w:rPr>
          <w:bCs/>
        </w:rPr>
        <w:t>pojišťovna:…</w:t>
      </w:r>
      <w:proofErr w:type="gramEnd"/>
      <w:r>
        <w:rPr>
          <w:bCs/>
        </w:rPr>
        <w:t>………………………………</w:t>
      </w:r>
    </w:p>
    <w:p w:rsidR="006F5041" w:rsidRPr="006F5041" w:rsidRDefault="006F5041" w:rsidP="006F5041">
      <w:pPr>
        <w:tabs>
          <w:tab w:val="right" w:leader="dot" w:pos="9356"/>
        </w:tabs>
        <w:jc w:val="center"/>
        <w:rPr>
          <w:bCs/>
        </w:rPr>
      </w:pPr>
    </w:p>
    <w:p w:rsidR="005C4C5D" w:rsidRPr="00927B26" w:rsidRDefault="000E673A" w:rsidP="005C4C5D">
      <w:pPr>
        <w:tabs>
          <w:tab w:val="right" w:leader="dot" w:pos="9356"/>
        </w:tabs>
        <w:rPr>
          <w:b/>
          <w:bCs/>
        </w:rPr>
      </w:pPr>
      <w:r w:rsidRPr="00927B26">
        <w:rPr>
          <w:b/>
          <w:bCs/>
        </w:rPr>
        <w:t xml:space="preserve">Prohlašuji, že jsem </w:t>
      </w:r>
      <w:r w:rsidR="005C4C5D" w:rsidRPr="00927B26">
        <w:rPr>
          <w:b/>
          <w:bCs/>
        </w:rPr>
        <w:t>byl při žádosti o vzdělávání mého dítěte</w:t>
      </w:r>
      <w:r w:rsidR="005C4C5D" w:rsidRPr="00927B26">
        <w:rPr>
          <w:b/>
          <w:bCs/>
        </w:rPr>
        <w:tab/>
      </w:r>
    </w:p>
    <w:p w:rsidR="00927B26" w:rsidRDefault="00927B26" w:rsidP="005C4C5D">
      <w:pPr>
        <w:tabs>
          <w:tab w:val="right" w:leader="dot" w:pos="9356"/>
        </w:tabs>
        <w:rPr>
          <w:bCs/>
        </w:rPr>
      </w:pPr>
      <w:r>
        <w:rPr>
          <w:bCs/>
        </w:rPr>
        <w:t xml:space="preserve">narozeného </w:t>
      </w:r>
      <w:r>
        <w:rPr>
          <w:bCs/>
        </w:rPr>
        <w:tab/>
      </w:r>
    </w:p>
    <w:p w:rsidR="00927B26" w:rsidRDefault="00927B26" w:rsidP="005C4C5D">
      <w:pPr>
        <w:tabs>
          <w:tab w:val="right" w:leader="dot" w:pos="9356"/>
        </w:tabs>
        <w:rPr>
          <w:bCs/>
        </w:rPr>
      </w:pPr>
      <w:r>
        <w:rPr>
          <w:bCs/>
        </w:rPr>
        <w:t xml:space="preserve">bytem </w:t>
      </w:r>
      <w:r>
        <w:rPr>
          <w:bCs/>
        </w:rPr>
        <w:tab/>
      </w:r>
    </w:p>
    <w:p w:rsidR="0070594A" w:rsidRPr="00927B26" w:rsidRDefault="005C4C5D" w:rsidP="005C4C5D">
      <w:pPr>
        <w:tabs>
          <w:tab w:val="right" w:leader="dot" w:pos="9356"/>
        </w:tabs>
        <w:rPr>
          <w:b/>
          <w:bCs/>
        </w:rPr>
      </w:pPr>
      <w:r w:rsidRPr="00927B26">
        <w:rPr>
          <w:b/>
          <w:bCs/>
        </w:rPr>
        <w:t xml:space="preserve">v Základní škole a Praktické škole SVÍTÁNÍ, o.p.s. (škole zřízené podle § 16 odst. 9 školského zákona) </w:t>
      </w:r>
      <w:r w:rsidR="00CE6809" w:rsidRPr="00927B26">
        <w:rPr>
          <w:b/>
          <w:bCs/>
        </w:rPr>
        <w:t xml:space="preserve">srozumitelně </w:t>
      </w:r>
      <w:r w:rsidRPr="00927B26">
        <w:rPr>
          <w:b/>
          <w:bCs/>
        </w:rPr>
        <w:t xml:space="preserve">informován o </w:t>
      </w:r>
    </w:p>
    <w:p w:rsidR="005C4C5D" w:rsidRDefault="005C4C5D" w:rsidP="005C4C5D">
      <w:pPr>
        <w:numPr>
          <w:ilvl w:val="0"/>
          <w:numId w:val="1"/>
        </w:numPr>
        <w:rPr>
          <w:bCs/>
        </w:rPr>
      </w:pPr>
      <w:r>
        <w:rPr>
          <w:bCs/>
        </w:rPr>
        <w:t>organizaci vzdělávání</w:t>
      </w:r>
    </w:p>
    <w:p w:rsidR="005B6C2A" w:rsidRDefault="005B6C2A" w:rsidP="005C4C5D">
      <w:pPr>
        <w:numPr>
          <w:ilvl w:val="0"/>
          <w:numId w:val="1"/>
        </w:numPr>
        <w:rPr>
          <w:bCs/>
        </w:rPr>
      </w:pPr>
      <w:r>
        <w:rPr>
          <w:bCs/>
        </w:rPr>
        <w:t>struktuře školního vzdělávacího programu</w:t>
      </w:r>
      <w:r w:rsidR="00927B26">
        <w:rPr>
          <w:bCs/>
        </w:rPr>
        <w:t xml:space="preserve"> (označit školní vzdělávací program, podle kterého se bude žák vzdělávat)</w:t>
      </w:r>
      <w:r>
        <w:rPr>
          <w:bCs/>
        </w:rPr>
        <w:t>:</w:t>
      </w:r>
    </w:p>
    <w:p w:rsidR="005B6C2A" w:rsidRPr="00581C7F" w:rsidRDefault="005B6C2A" w:rsidP="00581C7F">
      <w:pPr>
        <w:numPr>
          <w:ilvl w:val="0"/>
          <w:numId w:val="3"/>
        </w:numPr>
        <w:rPr>
          <w:bCs/>
        </w:rPr>
      </w:pPr>
      <w:r>
        <w:rPr>
          <w:bCs/>
        </w:rPr>
        <w:t>Cestou necestou I – zpracovaný dle RVP ZV</w:t>
      </w:r>
    </w:p>
    <w:p w:rsidR="00581C7F" w:rsidRPr="00581C7F" w:rsidRDefault="00581C7F" w:rsidP="00581C7F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Cestou necestou II B - </w:t>
      </w:r>
      <w:r w:rsidRPr="005B6C2A">
        <w:rPr>
          <w:bCs/>
        </w:rPr>
        <w:t xml:space="preserve">zpracovaný dle RVP ZV – </w:t>
      </w:r>
      <w:r w:rsidR="006C3609">
        <w:rPr>
          <w:bCs/>
        </w:rPr>
        <w:t>MV</w:t>
      </w:r>
    </w:p>
    <w:p w:rsidR="005B6C2A" w:rsidRPr="005B6C2A" w:rsidRDefault="005F58AD" w:rsidP="005F58AD">
      <w:pPr>
        <w:numPr>
          <w:ilvl w:val="0"/>
          <w:numId w:val="3"/>
        </w:numPr>
        <w:rPr>
          <w:bCs/>
        </w:rPr>
      </w:pPr>
      <w:r>
        <w:rPr>
          <w:bCs/>
        </w:rPr>
        <w:t xml:space="preserve">Cestou necestou </w:t>
      </w:r>
      <w:r w:rsidR="005B6C2A" w:rsidRPr="005B6C2A">
        <w:rPr>
          <w:bCs/>
        </w:rPr>
        <w:t>III – zpracovaný dle RVP ZŠS</w:t>
      </w:r>
    </w:p>
    <w:p w:rsidR="005B6C2A" w:rsidRDefault="005B6C2A" w:rsidP="005B6C2A">
      <w:pPr>
        <w:rPr>
          <w:bCs/>
        </w:rPr>
      </w:pPr>
      <w:r>
        <w:rPr>
          <w:bCs/>
        </w:rPr>
        <w:t>a skladbě předmětů včetně předmětů speciálně pedagogické péče</w:t>
      </w:r>
      <w:r w:rsidR="00CE6809">
        <w:rPr>
          <w:bCs/>
        </w:rPr>
        <w:t>,</w:t>
      </w:r>
      <w:r>
        <w:rPr>
          <w:bCs/>
        </w:rPr>
        <w:t xml:space="preserve"> </w:t>
      </w:r>
    </w:p>
    <w:p w:rsidR="005F58AD" w:rsidRDefault="00CE6809" w:rsidP="005F58AD">
      <w:pPr>
        <w:numPr>
          <w:ilvl w:val="0"/>
          <w:numId w:val="4"/>
        </w:numPr>
        <w:rPr>
          <w:bCs/>
        </w:rPr>
      </w:pPr>
      <w:r>
        <w:rPr>
          <w:bCs/>
        </w:rPr>
        <w:lastRenderedPageBreak/>
        <w:t xml:space="preserve">možnostech </w:t>
      </w:r>
      <w:r w:rsidR="005F58AD">
        <w:rPr>
          <w:bCs/>
        </w:rPr>
        <w:t>školy zabezpečit poskytování podpůrných opatření</w:t>
      </w:r>
      <w:r>
        <w:rPr>
          <w:bCs/>
        </w:rPr>
        <w:t xml:space="preserve"> doporučených pro vzdělávání žáka,</w:t>
      </w:r>
    </w:p>
    <w:p w:rsidR="00CE6809" w:rsidRDefault="00CE6809" w:rsidP="005F58AD">
      <w:pPr>
        <w:numPr>
          <w:ilvl w:val="0"/>
          <w:numId w:val="4"/>
        </w:numPr>
        <w:rPr>
          <w:bCs/>
        </w:rPr>
      </w:pPr>
      <w:r>
        <w:rPr>
          <w:bCs/>
        </w:rPr>
        <w:t>dopadech vzdělávání ve škole zřízené podle § 16 odst. 9 školského zákona na možnosti rozvoje vzdělávacího potenciálu žáka</w:t>
      </w:r>
    </w:p>
    <w:p w:rsidR="00CE6809" w:rsidRDefault="00CE6809" w:rsidP="005F58AD">
      <w:pPr>
        <w:numPr>
          <w:ilvl w:val="0"/>
          <w:numId w:val="4"/>
        </w:numPr>
        <w:rPr>
          <w:bCs/>
        </w:rPr>
      </w:pPr>
      <w:r>
        <w:rPr>
          <w:bCs/>
        </w:rPr>
        <w:t>možnostech dalšího vzdělávání a profesního uplatnění</w:t>
      </w:r>
      <w:r w:rsidR="00927B26">
        <w:rPr>
          <w:bCs/>
        </w:rPr>
        <w:t>.</w:t>
      </w:r>
    </w:p>
    <w:p w:rsidR="00CE6809" w:rsidRDefault="00CE6809" w:rsidP="00CE6809">
      <w:pPr>
        <w:rPr>
          <w:bCs/>
        </w:rPr>
      </w:pPr>
    </w:p>
    <w:p w:rsidR="00927B26" w:rsidRPr="00927B26" w:rsidRDefault="00927B26" w:rsidP="00CE6809">
      <w:pPr>
        <w:rPr>
          <w:b/>
          <w:bCs/>
        </w:rPr>
      </w:pPr>
      <w:r w:rsidRPr="00927B26">
        <w:rPr>
          <w:b/>
          <w:bCs/>
        </w:rPr>
        <w:t xml:space="preserve">Těmto informacím jsem porozuměl/a. Před podpisem tohoto prohlášení jsem měl/a možnost klást otázky a dostatečně zvážit podané odpovědi. Rozumím všem sdělením. </w:t>
      </w:r>
    </w:p>
    <w:p w:rsidR="00927B26" w:rsidRDefault="00927B26" w:rsidP="00927B26">
      <w:pPr>
        <w:tabs>
          <w:tab w:val="right" w:leader="dot" w:pos="9498"/>
        </w:tabs>
        <w:rPr>
          <w:bCs/>
        </w:rPr>
      </w:pPr>
      <w:bookmarkStart w:id="0" w:name="_GoBack"/>
      <w:bookmarkEnd w:id="0"/>
    </w:p>
    <w:p w:rsidR="00927B26" w:rsidRDefault="00927B26" w:rsidP="00927B26">
      <w:pPr>
        <w:tabs>
          <w:tab w:val="right" w:leader="dot" w:pos="3544"/>
          <w:tab w:val="right" w:leader="dot" w:pos="5954"/>
        </w:tabs>
        <w:rPr>
          <w:bCs/>
        </w:rPr>
      </w:pPr>
      <w:r>
        <w:rPr>
          <w:bCs/>
        </w:rPr>
        <w:t xml:space="preserve">V </w:t>
      </w:r>
      <w:r>
        <w:rPr>
          <w:bCs/>
        </w:rPr>
        <w:tab/>
        <w:t xml:space="preserve"> dne </w:t>
      </w:r>
      <w:r>
        <w:rPr>
          <w:bCs/>
        </w:rPr>
        <w:tab/>
      </w:r>
    </w:p>
    <w:p w:rsidR="00927B26" w:rsidRDefault="00927B26" w:rsidP="00927B26">
      <w:pPr>
        <w:tabs>
          <w:tab w:val="right" w:leader="dot" w:pos="3544"/>
          <w:tab w:val="right" w:leader="dot" w:pos="5954"/>
        </w:tabs>
        <w:rPr>
          <w:bCs/>
        </w:rPr>
      </w:pPr>
    </w:p>
    <w:p w:rsidR="00927B26" w:rsidRDefault="00927B26" w:rsidP="00927B26">
      <w:pPr>
        <w:tabs>
          <w:tab w:val="right" w:leader="dot" w:pos="9498"/>
        </w:tabs>
        <w:rPr>
          <w:bCs/>
        </w:rPr>
      </w:pPr>
      <w:r>
        <w:rPr>
          <w:bCs/>
        </w:rPr>
        <w:t xml:space="preserve">Podpis zákonného zástupce: </w:t>
      </w:r>
      <w:r>
        <w:rPr>
          <w:bCs/>
        </w:rPr>
        <w:tab/>
      </w:r>
    </w:p>
    <w:p w:rsidR="00CE6809" w:rsidRPr="005C4C5D" w:rsidRDefault="00CE6809" w:rsidP="00927B26">
      <w:pPr>
        <w:tabs>
          <w:tab w:val="right" w:leader="dot" w:pos="9498"/>
        </w:tabs>
        <w:rPr>
          <w:bCs/>
        </w:rPr>
      </w:pPr>
      <w:r>
        <w:rPr>
          <w:bCs/>
        </w:rPr>
        <w:t xml:space="preserve"> </w:t>
      </w:r>
    </w:p>
    <w:sectPr w:rsidR="00CE6809" w:rsidRPr="005C4C5D" w:rsidSect="00B52768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E7" w:rsidRDefault="00B153E7" w:rsidP="002F2E54">
      <w:pPr>
        <w:spacing w:after="0" w:line="240" w:lineRule="auto"/>
      </w:pPr>
      <w:r>
        <w:separator/>
      </w:r>
    </w:p>
  </w:endnote>
  <w:endnote w:type="continuationSeparator" w:id="0">
    <w:p w:rsidR="00B153E7" w:rsidRDefault="00B153E7" w:rsidP="002F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AT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336" w:rsidRDefault="008E7CAB" w:rsidP="009B38E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133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1336" w:rsidRDefault="00D31336" w:rsidP="00D313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335" w:rsidRPr="008634AA" w:rsidRDefault="00342DE9" w:rsidP="00D31336">
    <w:pPr>
      <w:pStyle w:val="Zpat"/>
      <w:ind w:right="424"/>
      <w:rPr>
        <w:rFonts w:ascii="Times New Roman" w:hAnsi="Times New Roman"/>
      </w:rPr>
    </w:pPr>
    <w:r>
      <w:rPr>
        <w:rFonts w:ascii="Dutch801AT-Roman" w:hAnsi="Dutch801AT-Roman" w:cs="Dutch801AT-Roman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035F92" wp14:editId="51763B7B">
              <wp:simplePos x="0" y="0"/>
              <wp:positionH relativeFrom="column">
                <wp:posOffset>17145</wp:posOffset>
              </wp:positionH>
              <wp:positionV relativeFrom="paragraph">
                <wp:posOffset>-109220</wp:posOffset>
              </wp:positionV>
              <wp:extent cx="6191885" cy="14605"/>
              <wp:effectExtent l="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1885" cy="1460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34D956" id="Rectangle 2" o:spid="_x0000_s1026" style="position:absolute;margin-left:1.35pt;margin-top:-8.6pt;width:487.55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" fillcolor="#a5a5a5" stroked="f"/>
          </w:pict>
        </mc:Fallback>
      </mc:AlternateContent>
    </w:r>
    <w:r w:rsidR="005132A3">
      <w:rPr>
        <w:rFonts w:ascii="Times New Roman" w:hAnsi="Times New Roman"/>
        <w:sz w:val="18"/>
        <w:szCs w:val="18"/>
      </w:rPr>
      <w:t>žádost zákonného zástupce o přijetí do školy zřízené podle § 16 odst. 9</w:t>
    </w:r>
    <w:r w:rsidR="00F94335" w:rsidRPr="008634AA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</w:t>
    </w:r>
    <w:r w:rsidR="00CA7FAA" w:rsidRPr="008634AA">
      <w:rPr>
        <w:rFonts w:ascii="Times New Roman" w:hAnsi="Times New Roman"/>
        <w:sz w:val="18"/>
        <w:szCs w:val="18"/>
      </w:rPr>
      <w:t xml:space="preserve">      </w:t>
    </w:r>
    <w:r w:rsidR="00271483">
      <w:rPr>
        <w:rFonts w:ascii="Times New Roman" w:hAnsi="Times New Roman"/>
        <w:sz w:val="18"/>
        <w:szCs w:val="18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E7" w:rsidRDefault="00B153E7" w:rsidP="002F2E54">
      <w:pPr>
        <w:spacing w:after="0" w:line="240" w:lineRule="auto"/>
      </w:pPr>
      <w:r>
        <w:separator/>
      </w:r>
    </w:p>
  </w:footnote>
  <w:footnote w:type="continuationSeparator" w:id="0">
    <w:p w:rsidR="00B153E7" w:rsidRDefault="00B153E7" w:rsidP="002F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54" w:rsidRPr="0070594A" w:rsidRDefault="00342DE9" w:rsidP="0070594A">
    <w:pPr>
      <w:pStyle w:val="Zhlav"/>
    </w:pPr>
    <w:r>
      <w:rPr>
        <w:noProof/>
        <w:lang w:eastAsia="cs-CZ"/>
      </w:rPr>
      <w:drawing>
        <wp:inline distT="0" distB="0" distL="0" distR="0">
          <wp:extent cx="6927215" cy="1147445"/>
          <wp:effectExtent l="0" t="0" r="6985" b="0"/>
          <wp:docPr id="1" name="obrázek 1" descr="kruh-logo-sk čb celá adre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ruh-logo-sk čb celá adre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1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3B4"/>
    <w:multiLevelType w:val="hybridMultilevel"/>
    <w:tmpl w:val="19483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1C7"/>
    <w:multiLevelType w:val="hybridMultilevel"/>
    <w:tmpl w:val="A614C1F2"/>
    <w:lvl w:ilvl="0" w:tplc="F2287E60">
      <w:numFmt w:val="bullet"/>
      <w:lvlText w:val="-"/>
      <w:lvlJc w:val="left"/>
      <w:pPr>
        <w:ind w:left="32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DD50BBC"/>
    <w:multiLevelType w:val="hybridMultilevel"/>
    <w:tmpl w:val="C6149F4A"/>
    <w:lvl w:ilvl="0" w:tplc="50AAF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314A4"/>
    <w:multiLevelType w:val="hybridMultilevel"/>
    <w:tmpl w:val="35A41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fillcolor="#a5a5a5" stroke="f">
      <v:fill color="#a5a5a5" color2="#ededed" o:opacity2="0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89F"/>
    <w:rsid w:val="00022837"/>
    <w:rsid w:val="00041330"/>
    <w:rsid w:val="00057CF2"/>
    <w:rsid w:val="00075C46"/>
    <w:rsid w:val="000B3816"/>
    <w:rsid w:val="000B7A08"/>
    <w:rsid w:val="000E673A"/>
    <w:rsid w:val="001D7EBC"/>
    <w:rsid w:val="00211486"/>
    <w:rsid w:val="00227B95"/>
    <w:rsid w:val="00271483"/>
    <w:rsid w:val="0029055F"/>
    <w:rsid w:val="002F2E54"/>
    <w:rsid w:val="002F465D"/>
    <w:rsid w:val="00320258"/>
    <w:rsid w:val="00342DE9"/>
    <w:rsid w:val="00365A14"/>
    <w:rsid w:val="003765A6"/>
    <w:rsid w:val="00381D15"/>
    <w:rsid w:val="003A6FF3"/>
    <w:rsid w:val="003A7237"/>
    <w:rsid w:val="003C6641"/>
    <w:rsid w:val="003D543B"/>
    <w:rsid w:val="00436869"/>
    <w:rsid w:val="004669C7"/>
    <w:rsid w:val="004E660D"/>
    <w:rsid w:val="005010AB"/>
    <w:rsid w:val="005132A3"/>
    <w:rsid w:val="005734BD"/>
    <w:rsid w:val="00581C7F"/>
    <w:rsid w:val="005B6C2A"/>
    <w:rsid w:val="005C4C5D"/>
    <w:rsid w:val="005F58AD"/>
    <w:rsid w:val="00617C80"/>
    <w:rsid w:val="006B70BC"/>
    <w:rsid w:val="006C3609"/>
    <w:rsid w:val="006F5041"/>
    <w:rsid w:val="0070594A"/>
    <w:rsid w:val="0071640A"/>
    <w:rsid w:val="008634AA"/>
    <w:rsid w:val="00880C74"/>
    <w:rsid w:val="00884AE4"/>
    <w:rsid w:val="00890B1D"/>
    <w:rsid w:val="008E7CAB"/>
    <w:rsid w:val="00906BA8"/>
    <w:rsid w:val="00924A0D"/>
    <w:rsid w:val="00927B26"/>
    <w:rsid w:val="009B38EB"/>
    <w:rsid w:val="00A42145"/>
    <w:rsid w:val="00AD5458"/>
    <w:rsid w:val="00B00C66"/>
    <w:rsid w:val="00B02A2C"/>
    <w:rsid w:val="00B153E7"/>
    <w:rsid w:val="00B52768"/>
    <w:rsid w:val="00B650F1"/>
    <w:rsid w:val="00C469B3"/>
    <w:rsid w:val="00C522DE"/>
    <w:rsid w:val="00C6689F"/>
    <w:rsid w:val="00CA7FAA"/>
    <w:rsid w:val="00CD4E4D"/>
    <w:rsid w:val="00CE6809"/>
    <w:rsid w:val="00D31336"/>
    <w:rsid w:val="00D46CFF"/>
    <w:rsid w:val="00D63B0B"/>
    <w:rsid w:val="00D86237"/>
    <w:rsid w:val="00DB16E0"/>
    <w:rsid w:val="00DB5798"/>
    <w:rsid w:val="00DE3BA7"/>
    <w:rsid w:val="00E76AC0"/>
    <w:rsid w:val="00E90DB0"/>
    <w:rsid w:val="00EE6521"/>
    <w:rsid w:val="00F712D2"/>
    <w:rsid w:val="00F92B0C"/>
    <w:rsid w:val="00F94335"/>
    <w:rsid w:val="00F97451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a5a5a5" stroke="f">
      <v:fill color="#a5a5a5" color2="#ededed" o:opacity2="0"/>
      <v:stroke on="f"/>
    </o:shapedefaults>
    <o:shapelayout v:ext="edit">
      <o:idmap v:ext="edit" data="1"/>
    </o:shapelayout>
  </w:shapeDefaults>
  <w:decimalSymbol w:val=","/>
  <w:listSeparator w:val=";"/>
  <w14:docId w14:val="4A4C973E"/>
  <w15:docId w15:val="{A576B3FA-26CE-41A5-BCEE-56AEA6B9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16E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F2E5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E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2E54"/>
  </w:style>
  <w:style w:type="paragraph" w:styleId="Zpat">
    <w:name w:val="footer"/>
    <w:basedOn w:val="Normln"/>
    <w:link w:val="ZpatChar"/>
    <w:uiPriority w:val="99"/>
    <w:unhideWhenUsed/>
    <w:rsid w:val="002F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2E54"/>
  </w:style>
  <w:style w:type="paragraph" w:styleId="Textbubliny">
    <w:name w:val="Balloon Text"/>
    <w:basedOn w:val="Normln"/>
    <w:link w:val="TextbublinyChar"/>
    <w:uiPriority w:val="99"/>
    <w:semiHidden/>
    <w:unhideWhenUsed/>
    <w:rsid w:val="003C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4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381D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D543B"/>
    <w:rPr>
      <w:color w:val="0000FF"/>
      <w:u w:val="single"/>
    </w:rPr>
  </w:style>
  <w:style w:type="character" w:styleId="slostrnky">
    <w:name w:val="page number"/>
    <w:basedOn w:val="Standardnpsmoodstavce"/>
    <w:rsid w:val="00D3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ISKOPISY\Hlavi&#269;kov&#233;%20pap&#237;ry\hlav_skola\hlav_skola_st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hlav_skola_str</Template>
  <TotalTime>2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vkgrafika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Svecova</cp:lastModifiedBy>
  <cp:revision>5</cp:revision>
  <dcterms:created xsi:type="dcterms:W3CDTF">2019-04-02T11:41:00Z</dcterms:created>
  <dcterms:modified xsi:type="dcterms:W3CDTF">2021-04-26T13:53:00Z</dcterms:modified>
</cp:coreProperties>
</file>