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D175" w14:textId="77777777" w:rsidR="00D8620F" w:rsidRPr="00003BA2" w:rsidRDefault="00D8620F" w:rsidP="00D8620F"/>
    <w:p w14:paraId="423C3E69" w14:textId="77777777" w:rsidR="00D8620F" w:rsidRDefault="00D8620F" w:rsidP="00D8620F">
      <w:pPr>
        <w:jc w:val="center"/>
        <w:rPr>
          <w:b/>
          <w:sz w:val="32"/>
          <w:szCs w:val="32"/>
        </w:rPr>
      </w:pPr>
      <w:r w:rsidRPr="00003BA2">
        <w:rPr>
          <w:b/>
          <w:sz w:val="32"/>
          <w:szCs w:val="32"/>
        </w:rPr>
        <w:t>Žádost o odklad povinné školní docházky</w:t>
      </w:r>
    </w:p>
    <w:p w14:paraId="1C3311DF" w14:textId="77777777" w:rsidR="00D8620F" w:rsidRPr="00003BA2" w:rsidRDefault="00D8620F" w:rsidP="00D8620F">
      <w:pPr>
        <w:jc w:val="center"/>
        <w:rPr>
          <w:b/>
          <w:sz w:val="32"/>
          <w:szCs w:val="32"/>
        </w:rPr>
      </w:pPr>
    </w:p>
    <w:p w14:paraId="7E938BD2" w14:textId="77777777" w:rsidR="00203C98" w:rsidRPr="00203C98" w:rsidRDefault="00D8620F" w:rsidP="00D8620F">
      <w:pPr>
        <w:spacing w:before="100" w:beforeAutospacing="1" w:after="100" w:afterAutospacing="1"/>
        <w:jc w:val="both"/>
      </w:pPr>
      <w:r w:rsidRPr="00203C98">
        <w:t>V souladu s§ 37 zákona č. 561/2004 Sb. o předškolním, základním, středním, vyšším odborném a</w:t>
      </w:r>
      <w:r w:rsidR="00C56EC0" w:rsidRPr="00203C98">
        <w:t> </w:t>
      </w:r>
      <w:r w:rsidRPr="00203C98">
        <w:t xml:space="preserve">jiném vzdělávání (školský zákon) žádám </w:t>
      </w:r>
    </w:p>
    <w:p w14:paraId="29D8B3B7" w14:textId="57ADA173" w:rsidR="00203C98" w:rsidRPr="000D13CB" w:rsidRDefault="00203C98" w:rsidP="00203C98">
      <w:pPr>
        <w:spacing w:before="100" w:beforeAutospacing="1" w:after="100" w:afterAutospacing="1"/>
        <w:jc w:val="center"/>
      </w:pPr>
      <w:r>
        <w:rPr>
          <w:b/>
          <w:bCs/>
        </w:rPr>
        <w:t>pro školní rok:</w:t>
      </w:r>
      <w:r w:rsidR="000D13CB">
        <w:rPr>
          <w:b/>
          <w:bCs/>
        </w:rPr>
        <w:t xml:space="preserve"> </w:t>
      </w:r>
      <w:r w:rsidRPr="000D13CB">
        <w:t>…………………………</w:t>
      </w:r>
    </w:p>
    <w:p w14:paraId="5B80BA7E" w14:textId="3B17B097" w:rsidR="00D8620F" w:rsidRDefault="00D8620F" w:rsidP="00203C98">
      <w:pPr>
        <w:spacing w:before="100" w:beforeAutospacing="1" w:after="100" w:afterAutospacing="1"/>
        <w:jc w:val="both"/>
      </w:pPr>
      <w:r w:rsidRPr="00203C98">
        <w:t>o odklad povinné školní docházky pro:</w:t>
      </w:r>
    </w:p>
    <w:p w14:paraId="16DE5558" w14:textId="77777777" w:rsidR="000D13CB" w:rsidRPr="00203C98" w:rsidRDefault="000D13CB" w:rsidP="00203C98">
      <w:pPr>
        <w:spacing w:before="100" w:beforeAutospacing="1" w:after="100" w:afterAutospacing="1"/>
        <w:jc w:val="both"/>
      </w:pPr>
    </w:p>
    <w:p w14:paraId="747F5C4C" w14:textId="2D7C0F97" w:rsidR="00D8620F" w:rsidRPr="00003BA2" w:rsidRDefault="00D8620F" w:rsidP="00D8620F">
      <w:pPr>
        <w:spacing w:line="480" w:lineRule="auto"/>
      </w:pPr>
      <w:r w:rsidRPr="00C56EC0">
        <w:rPr>
          <w:b/>
          <w:bCs/>
        </w:rPr>
        <w:t>Jméno</w:t>
      </w:r>
      <w:r w:rsidR="00C56EC0" w:rsidRPr="00C56EC0">
        <w:rPr>
          <w:b/>
          <w:bCs/>
        </w:rPr>
        <w:t>, příjmení</w:t>
      </w:r>
      <w:r w:rsidRPr="00C56EC0">
        <w:rPr>
          <w:b/>
          <w:bCs/>
        </w:rPr>
        <w:t xml:space="preserve"> dítěte:</w:t>
      </w:r>
      <w:r w:rsidRPr="00003BA2">
        <w:t xml:space="preserve"> …………………………………………………..…………………</w:t>
      </w:r>
      <w:r>
        <w:t>………</w:t>
      </w:r>
      <w:r w:rsidR="00C56EC0">
        <w:t>..</w:t>
      </w:r>
    </w:p>
    <w:p w14:paraId="5504B85C" w14:textId="05435878" w:rsidR="00D8620F" w:rsidRDefault="008D1F8D" w:rsidP="00D8620F">
      <w:pPr>
        <w:spacing w:line="480" w:lineRule="auto"/>
      </w:pPr>
      <w:r>
        <w:rPr>
          <w:b/>
          <w:bCs/>
        </w:rPr>
        <w:t>d</w:t>
      </w:r>
      <w:r w:rsidR="00D8620F" w:rsidRPr="00C56EC0">
        <w:rPr>
          <w:b/>
          <w:bCs/>
        </w:rPr>
        <w:t>atum nar</w:t>
      </w:r>
      <w:r w:rsidR="00D8620F" w:rsidRPr="00003BA2">
        <w:t>.</w:t>
      </w:r>
      <w:r w:rsidR="00D8620F">
        <w:t>:</w:t>
      </w:r>
      <w:r w:rsidR="00D8620F" w:rsidRPr="00003BA2">
        <w:t>…………………………….………………………………………………………</w:t>
      </w:r>
      <w:r w:rsidR="00C56EC0">
        <w:t>………</w:t>
      </w:r>
    </w:p>
    <w:p w14:paraId="6EBE36C3" w14:textId="065A5FF4" w:rsidR="00C56EC0" w:rsidRPr="00C56EC0" w:rsidRDefault="008D1F8D" w:rsidP="00D8620F">
      <w:pPr>
        <w:spacing w:line="480" w:lineRule="auto"/>
      </w:pPr>
      <w:r>
        <w:rPr>
          <w:b/>
          <w:bCs/>
        </w:rPr>
        <w:t>m</w:t>
      </w:r>
      <w:r w:rsidR="00C56EC0" w:rsidRPr="00C56EC0">
        <w:rPr>
          <w:b/>
          <w:bCs/>
        </w:rPr>
        <w:t>ísto trvalého pobytu:</w:t>
      </w:r>
      <w:r w:rsidR="00C56EC0">
        <w:t>………………………………………………………………………………..</w:t>
      </w:r>
    </w:p>
    <w:p w14:paraId="27BC46DA" w14:textId="63F286E0" w:rsidR="00C56EC0" w:rsidRDefault="008D1F8D" w:rsidP="00D8620F">
      <w:pPr>
        <w:spacing w:line="480" w:lineRule="auto"/>
      </w:pPr>
      <w:r>
        <w:rPr>
          <w:b/>
          <w:bCs/>
        </w:rPr>
        <w:t>d</w:t>
      </w:r>
      <w:r w:rsidR="00C56EC0" w:rsidRPr="00C56EC0">
        <w:rPr>
          <w:b/>
          <w:bCs/>
        </w:rPr>
        <w:t>oručovací</w:t>
      </w:r>
      <w:r w:rsidR="00C56EC0">
        <w:rPr>
          <w:b/>
          <w:bCs/>
        </w:rPr>
        <w:t xml:space="preserve"> </w:t>
      </w:r>
      <w:r w:rsidR="00C56EC0" w:rsidRPr="00C56EC0">
        <w:rPr>
          <w:b/>
          <w:bCs/>
        </w:rPr>
        <w:t>adresa:</w:t>
      </w:r>
      <w:r w:rsidR="00C56EC0" w:rsidRPr="00C56EC0">
        <w:t>…………………………………………………………………………………</w:t>
      </w:r>
      <w:r w:rsidR="00C56EC0">
        <w:t>…</w:t>
      </w:r>
    </w:p>
    <w:p w14:paraId="312178DD" w14:textId="5BA61208" w:rsidR="00D8620F" w:rsidRDefault="00C56EC0" w:rsidP="00D8620F">
      <w:pPr>
        <w:spacing w:line="480" w:lineRule="auto"/>
      </w:pPr>
      <w:r>
        <w:t>………………………………………………………………………………………………………….</w:t>
      </w:r>
    </w:p>
    <w:p w14:paraId="1E4E8EFB" w14:textId="77777777" w:rsidR="00D8620F" w:rsidRPr="00003BA2" w:rsidRDefault="00D8620F" w:rsidP="00D8620F">
      <w:pPr>
        <w:spacing w:line="480" w:lineRule="auto"/>
      </w:pPr>
    </w:p>
    <w:p w14:paraId="46CFF57F" w14:textId="77777777" w:rsidR="00D8620F" w:rsidRPr="00C56EC0" w:rsidRDefault="00D8620F" w:rsidP="00D8620F">
      <w:pPr>
        <w:spacing w:line="480" w:lineRule="auto"/>
        <w:rPr>
          <w:b/>
          <w:bCs/>
        </w:rPr>
      </w:pPr>
      <w:r w:rsidRPr="00C56EC0">
        <w:rPr>
          <w:b/>
          <w:bCs/>
        </w:rPr>
        <w:t xml:space="preserve">Zákonný zástupce dítěte: </w:t>
      </w:r>
    </w:p>
    <w:p w14:paraId="1BE852EB" w14:textId="15565C7E" w:rsidR="00D8620F" w:rsidRPr="00003BA2" w:rsidRDefault="00D8620F" w:rsidP="00D8620F">
      <w:pPr>
        <w:spacing w:line="480" w:lineRule="auto"/>
      </w:pPr>
      <w:r w:rsidRPr="00003BA2">
        <w:t>jméno a příjmení: ………………………………………………………………………….………</w:t>
      </w:r>
      <w:r w:rsidR="002F1110">
        <w:t>….</w:t>
      </w:r>
    </w:p>
    <w:p w14:paraId="3AC1CD0D" w14:textId="2D270825" w:rsidR="00D8620F" w:rsidRDefault="00D8620F" w:rsidP="00D8620F">
      <w:pPr>
        <w:spacing w:line="480" w:lineRule="auto"/>
      </w:pPr>
      <w:r w:rsidRPr="00003BA2">
        <w:t>místo trvalého pobytu: ………………………….……………………………..………………………</w:t>
      </w:r>
    </w:p>
    <w:p w14:paraId="4D703A06" w14:textId="3F28F607" w:rsidR="002F1110" w:rsidRPr="00003BA2" w:rsidRDefault="00345D34" w:rsidP="00D8620F">
      <w:pPr>
        <w:spacing w:line="480" w:lineRule="auto"/>
      </w:pPr>
      <w:r>
        <w:t>doručovací adresa</w:t>
      </w:r>
      <w:r w:rsidR="002F1110">
        <w:t>: …………………………………………………………………………………</w:t>
      </w:r>
      <w:r>
        <w:t>….</w:t>
      </w:r>
    </w:p>
    <w:p w14:paraId="37E430BC" w14:textId="611A042D" w:rsidR="00D8620F" w:rsidRDefault="00D8620F" w:rsidP="00D8620F">
      <w:pPr>
        <w:spacing w:line="480" w:lineRule="auto"/>
      </w:pPr>
      <w:r w:rsidRPr="00003BA2">
        <w:t>tel. …………………………………   e-mail: ……….……………………………………</w:t>
      </w:r>
      <w:r>
        <w:t>……</w:t>
      </w:r>
      <w:r w:rsidR="002F1110">
        <w:t>…….</w:t>
      </w:r>
      <w:r w:rsidR="006612E4">
        <w:t>.</w:t>
      </w:r>
    </w:p>
    <w:p w14:paraId="30A0608D" w14:textId="01399287" w:rsidR="002F1110" w:rsidRPr="00003BA2" w:rsidRDefault="002F1110" w:rsidP="00D8620F">
      <w:pPr>
        <w:spacing w:line="480" w:lineRule="auto"/>
      </w:pPr>
      <w:r>
        <w:t>datová schránka: ………………………………………………………………………………………</w:t>
      </w:r>
    </w:p>
    <w:p w14:paraId="482E5AF0" w14:textId="77777777" w:rsidR="00D8620F" w:rsidRPr="00003BA2" w:rsidRDefault="00D8620F" w:rsidP="00D8620F"/>
    <w:p w14:paraId="35637D55" w14:textId="77777777" w:rsidR="00D8620F" w:rsidRPr="00003BA2" w:rsidRDefault="00D8620F" w:rsidP="00D8620F">
      <w:r>
        <w:t>K žádosti přikládám:</w:t>
      </w:r>
    </w:p>
    <w:p w14:paraId="44CBFF0B" w14:textId="77777777" w:rsidR="00D8620F" w:rsidRPr="00003BA2" w:rsidRDefault="00D8620F" w:rsidP="00D8620F"/>
    <w:p w14:paraId="610428AE" w14:textId="3BDFC445" w:rsidR="00D8620F" w:rsidRPr="00003BA2" w:rsidRDefault="00D8620F" w:rsidP="006612E4">
      <w:pPr>
        <w:numPr>
          <w:ilvl w:val="0"/>
          <w:numId w:val="1"/>
        </w:numPr>
        <w:spacing w:after="120"/>
        <w:ind w:left="714" w:hanging="357"/>
      </w:pPr>
      <w:r w:rsidRPr="00003BA2">
        <w:t xml:space="preserve">doporučení příslušného školského poradenského zařízení </w:t>
      </w:r>
      <w:r w:rsidR="006612E4">
        <w:t>ze dne: ………………………….</w:t>
      </w:r>
    </w:p>
    <w:p w14:paraId="77997353" w14:textId="6A76D2A0" w:rsidR="00D8620F" w:rsidRPr="00003BA2" w:rsidRDefault="00D8620F" w:rsidP="00D8620F">
      <w:pPr>
        <w:numPr>
          <w:ilvl w:val="0"/>
          <w:numId w:val="1"/>
        </w:numPr>
      </w:pPr>
      <w:r w:rsidRPr="00003BA2">
        <w:t>doporučení odborného lékaře nebo klinického psychologa</w:t>
      </w:r>
      <w:r w:rsidR="006612E4">
        <w:t xml:space="preserve"> ze dne: …………………………</w:t>
      </w:r>
    </w:p>
    <w:p w14:paraId="54EA285E" w14:textId="77777777" w:rsidR="00D8620F" w:rsidRPr="00003BA2" w:rsidRDefault="00D8620F" w:rsidP="00D8620F"/>
    <w:p w14:paraId="361B89AC" w14:textId="77777777" w:rsidR="00D8620F" w:rsidRPr="00003BA2" w:rsidRDefault="00D8620F" w:rsidP="0025530A">
      <w:pPr>
        <w:spacing w:after="120"/>
      </w:pPr>
      <w:r w:rsidRPr="00003BA2">
        <w:t>Jsem si vědom(a) toho, že bez těchto doporučení nemůže být mé žádosti vyhověno.</w:t>
      </w:r>
    </w:p>
    <w:p w14:paraId="597D580F" w14:textId="77777777" w:rsidR="00D8620F" w:rsidRPr="00003BA2" w:rsidRDefault="00D8620F" w:rsidP="00D8620F"/>
    <w:p w14:paraId="2C6E9A55" w14:textId="1B3BCE15" w:rsidR="00D8620F" w:rsidRPr="00003BA2" w:rsidRDefault="0025530A" w:rsidP="0025530A">
      <w:r>
        <w:t>Dne: ……………………..</w:t>
      </w:r>
      <w:r>
        <w:tab/>
      </w:r>
      <w:r>
        <w:tab/>
      </w:r>
      <w:r>
        <w:tab/>
      </w:r>
      <w:r>
        <w:tab/>
      </w:r>
      <w:r>
        <w:tab/>
      </w:r>
      <w:r w:rsidR="00D8620F" w:rsidRPr="00003BA2">
        <w:t>………………………………..….……</w:t>
      </w:r>
    </w:p>
    <w:p w14:paraId="7A2B8202" w14:textId="1468D00F" w:rsidR="0070594A" w:rsidRPr="00D677D2" w:rsidRDefault="00D677D2" w:rsidP="00D677D2">
      <w:pPr>
        <w:ind w:left="3540" w:firstLine="708"/>
        <w:jc w:val="center"/>
      </w:pPr>
      <w:r>
        <w:t xml:space="preserve">                 </w:t>
      </w:r>
      <w:r w:rsidR="00D8620F" w:rsidRPr="00003BA2">
        <w:t>podpis zákonného zástupce</w:t>
      </w:r>
      <w:r w:rsidR="00D8620F" w:rsidRPr="00003BA2">
        <w:rPr>
          <w:i/>
        </w:rPr>
        <w:t xml:space="preserve"> </w:t>
      </w:r>
      <w:r w:rsidR="00D8620F" w:rsidRPr="00003BA2">
        <w:t>dítěte</w:t>
      </w:r>
    </w:p>
    <w:sectPr w:rsidR="0070594A" w:rsidRPr="00D677D2" w:rsidSect="00B52768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92F6" w14:textId="77777777" w:rsidR="004255CE" w:rsidRDefault="004255CE" w:rsidP="002F2E54">
      <w:r>
        <w:separator/>
      </w:r>
    </w:p>
  </w:endnote>
  <w:endnote w:type="continuationSeparator" w:id="0">
    <w:p w14:paraId="147A8E06" w14:textId="77777777" w:rsidR="004255CE" w:rsidRDefault="004255CE" w:rsidP="002F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FFF7" w14:textId="77777777" w:rsidR="00D31336" w:rsidRDefault="008E7CAB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13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AFAD86" w14:textId="77777777" w:rsidR="00D31336" w:rsidRDefault="00D31336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7C7" w14:textId="78D4C511" w:rsidR="00D31336" w:rsidRPr="008634AA" w:rsidRDefault="00D31336" w:rsidP="00271483">
    <w:pPr>
      <w:pStyle w:val="Zpat"/>
      <w:framePr w:w="511" w:h="355" w:hRule="exact" w:wrap="around" w:vAnchor="page" w:hAnchor="page" w:x="10336" w:y="16201"/>
      <w:jc w:val="right"/>
      <w:rPr>
        <w:rStyle w:val="slostrnky"/>
      </w:rPr>
    </w:pPr>
  </w:p>
  <w:p w14:paraId="36853227" w14:textId="27A858ED" w:rsidR="00F94335" w:rsidRPr="008634AA" w:rsidRDefault="00D8620F" w:rsidP="00D31336">
    <w:pPr>
      <w:pStyle w:val="Zpat"/>
      <w:ind w:right="424"/>
    </w:pPr>
    <w:r w:rsidRPr="008E7CAB">
      <w:rPr>
        <w:rFonts w:ascii="Dutch801AT-Roman" w:hAnsi="Dutch801AT-Roman" w:cs="Dutch801AT-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3E99AF" wp14:editId="369A6F52">
              <wp:simplePos x="0" y="0"/>
              <wp:positionH relativeFrom="column">
                <wp:posOffset>17145</wp:posOffset>
              </wp:positionH>
              <wp:positionV relativeFrom="paragraph">
                <wp:posOffset>-109220</wp:posOffset>
              </wp:positionV>
              <wp:extent cx="6191885" cy="14605"/>
              <wp:effectExtent l="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D0ADF9" id="Rectangle 2" o:spid="_x0000_s1026" style="position:absolute;margin-left:1.35pt;margin-top:-8.6pt;width:487.5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" fillcolor="#a5a5a5" stroked="f"/>
          </w:pict>
        </mc:Fallback>
      </mc:AlternateContent>
    </w:r>
    <w:r w:rsidR="00D31336">
      <w:rPr>
        <w:rFonts w:ascii="Dutch801AT-Roman" w:hAnsi="Dutch801AT-Roman" w:cs="Dutch801AT-Roman"/>
        <w:sz w:val="18"/>
        <w:szCs w:val="18"/>
      </w:rPr>
      <w:t xml:space="preserve"> </w:t>
    </w:r>
    <w:r w:rsidR="00C56EC0">
      <w:rPr>
        <w:sz w:val="18"/>
        <w:szCs w:val="18"/>
      </w:rPr>
      <w:t>Žádost o odklad povinné školní docházk</w:t>
    </w:r>
    <w:r w:rsidR="000D13CB">
      <w:rPr>
        <w:sz w:val="18"/>
        <w:szCs w:val="18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C1E1" w14:textId="77777777" w:rsidR="004255CE" w:rsidRDefault="004255CE" w:rsidP="002F2E54">
      <w:r>
        <w:separator/>
      </w:r>
    </w:p>
  </w:footnote>
  <w:footnote w:type="continuationSeparator" w:id="0">
    <w:p w14:paraId="1D6393A5" w14:textId="77777777" w:rsidR="004255CE" w:rsidRDefault="004255CE" w:rsidP="002F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CD93" w14:textId="77777777" w:rsidR="002F2E54" w:rsidRPr="0070594A" w:rsidRDefault="00D8620F" w:rsidP="0070594A">
    <w:pPr>
      <w:pStyle w:val="Zhlav"/>
    </w:pPr>
    <w:r w:rsidRPr="00E85F7F">
      <w:rPr>
        <w:noProof/>
      </w:rPr>
      <w:drawing>
        <wp:inline distT="0" distB="0" distL="0" distR="0" wp14:anchorId="23E8767E" wp14:editId="28168023">
          <wp:extent cx="6924675" cy="1143000"/>
          <wp:effectExtent l="0" t="0" r="0" b="0"/>
          <wp:docPr id="1" name="obrázek 1" descr="kruh-logo-sk čb celá adre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ruh-logo-sk čb celá adre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154F"/>
    <w:multiLevelType w:val="hybridMultilevel"/>
    <w:tmpl w:val="3BF6970A"/>
    <w:lvl w:ilvl="0" w:tplc="F7E6F0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0F"/>
    <w:rsid w:val="00022837"/>
    <w:rsid w:val="00041330"/>
    <w:rsid w:val="00057CF2"/>
    <w:rsid w:val="00075C46"/>
    <w:rsid w:val="000B3816"/>
    <w:rsid w:val="000B7A08"/>
    <w:rsid w:val="000D13CB"/>
    <w:rsid w:val="00203C98"/>
    <w:rsid w:val="00211486"/>
    <w:rsid w:val="00227B95"/>
    <w:rsid w:val="0025530A"/>
    <w:rsid w:val="00271483"/>
    <w:rsid w:val="0029055F"/>
    <w:rsid w:val="002F1110"/>
    <w:rsid w:val="002F2E54"/>
    <w:rsid w:val="00320258"/>
    <w:rsid w:val="00345D34"/>
    <w:rsid w:val="00365A14"/>
    <w:rsid w:val="003765A6"/>
    <w:rsid w:val="00381D15"/>
    <w:rsid w:val="003A6FF3"/>
    <w:rsid w:val="003A7237"/>
    <w:rsid w:val="003C6641"/>
    <w:rsid w:val="003D543B"/>
    <w:rsid w:val="004255CE"/>
    <w:rsid w:val="00436869"/>
    <w:rsid w:val="00452343"/>
    <w:rsid w:val="004669C7"/>
    <w:rsid w:val="004E660D"/>
    <w:rsid w:val="005734BD"/>
    <w:rsid w:val="00617C80"/>
    <w:rsid w:val="006612E4"/>
    <w:rsid w:val="0070594A"/>
    <w:rsid w:val="0071640A"/>
    <w:rsid w:val="007F4CA3"/>
    <w:rsid w:val="008634AA"/>
    <w:rsid w:val="00880C74"/>
    <w:rsid w:val="00884AE4"/>
    <w:rsid w:val="00890B1D"/>
    <w:rsid w:val="008D1F8D"/>
    <w:rsid w:val="008E7CAB"/>
    <w:rsid w:val="00906BA8"/>
    <w:rsid w:val="00924A0D"/>
    <w:rsid w:val="009B38EB"/>
    <w:rsid w:val="00A42145"/>
    <w:rsid w:val="00AD5458"/>
    <w:rsid w:val="00B00C66"/>
    <w:rsid w:val="00B02A2C"/>
    <w:rsid w:val="00B52768"/>
    <w:rsid w:val="00B650F1"/>
    <w:rsid w:val="00C469B3"/>
    <w:rsid w:val="00C522DE"/>
    <w:rsid w:val="00C56EC0"/>
    <w:rsid w:val="00CA7FAA"/>
    <w:rsid w:val="00CD4E4D"/>
    <w:rsid w:val="00D31336"/>
    <w:rsid w:val="00D46CFF"/>
    <w:rsid w:val="00D63B0B"/>
    <w:rsid w:val="00D677D2"/>
    <w:rsid w:val="00D8620F"/>
    <w:rsid w:val="00DB16E0"/>
    <w:rsid w:val="00DB5798"/>
    <w:rsid w:val="00DE3BA7"/>
    <w:rsid w:val="00E76AC0"/>
    <w:rsid w:val="00EE6521"/>
    <w:rsid w:val="00F712D2"/>
    <w:rsid w:val="00F92B0C"/>
    <w:rsid w:val="00F94335"/>
    <w:rsid w:val="00F97451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4:docId w14:val="5F17F06B"/>
  <w15:chartTrackingRefBased/>
  <w15:docId w15:val="{932A8308-5EC6-4C78-B25B-FE74554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20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2E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E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F2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E54"/>
  </w:style>
  <w:style w:type="paragraph" w:styleId="Zpat">
    <w:name w:val="footer"/>
    <w:basedOn w:val="Normln"/>
    <w:link w:val="ZpatChar"/>
    <w:uiPriority w:val="99"/>
    <w:unhideWhenUsed/>
    <w:rsid w:val="002F2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E54"/>
  </w:style>
  <w:style w:type="paragraph" w:styleId="Textbubliny">
    <w:name w:val="Balloon Text"/>
    <w:basedOn w:val="Normln"/>
    <w:link w:val="TextbublinyChar"/>
    <w:uiPriority w:val="99"/>
    <w:semiHidden/>
    <w:unhideWhenUsed/>
    <w:rsid w:val="003C6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64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381D15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3D543B"/>
    <w:rPr>
      <w:color w:val="0000FF"/>
      <w:u w:val="single"/>
    </w:rPr>
  </w:style>
  <w:style w:type="character" w:styleId="slostrnky">
    <w:name w:val="page number"/>
    <w:basedOn w:val="Standardnpsmoodstavce"/>
    <w:rsid w:val="00D3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cova\Disk%20Google\&#352;VECOV&#193;\Z&#193;PIS\hlav_skola_st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hlav_skola_str</Template>
  <TotalTime>13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vkgrafika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Svecova</dc:creator>
  <cp:keywords/>
  <dc:description/>
  <cp:lastModifiedBy>Svecova</cp:lastModifiedBy>
  <cp:revision>10</cp:revision>
  <dcterms:created xsi:type="dcterms:W3CDTF">2021-04-26T14:25:00Z</dcterms:created>
  <dcterms:modified xsi:type="dcterms:W3CDTF">2021-04-27T11:17:00Z</dcterms:modified>
</cp:coreProperties>
</file>